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F4" w:rsidRDefault="008E5BF4">
      <w:pPr>
        <w:spacing w:after="0" w:line="240" w:lineRule="auto"/>
      </w:pPr>
      <w:hyperlink r:id="rId6" w:tooltip="Page 1" w:history="1"/>
    </w:p>
    <w:p w:rsidR="008E5BF4" w:rsidRDefault="008E5BF4">
      <w:pPr>
        <w:spacing w:after="0" w:line="240" w:lineRule="auto"/>
      </w:pPr>
    </w:p>
    <w:p w:rsidR="008E5BF4" w:rsidRDefault="006B2D87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ZAHTJEV ZA </w:t>
      </w:r>
      <w:r>
        <w:rPr>
          <w:rFonts w:ascii="Arial" w:eastAsia="Times New Roman" w:hAnsi="Arial" w:cs="Arial"/>
          <w:b/>
          <w:sz w:val="21"/>
          <w:szCs w:val="21"/>
          <w:lang w:eastAsia="hr-HR"/>
        </w:rPr>
        <w:t>PRISTUP INFORMACIJAMA</w:t>
      </w:r>
    </w:p>
    <w:p w:rsidR="008E5BF4" w:rsidRDefault="008E5BF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Podnositelj zahtjeva (ime i prezime / naziv, adresa / sjedište, telefon i/ili e-pošta)</w:t>
      </w: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E5BF4" w:rsidRDefault="006B2D87" w:rsidP="00CC0D68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1"/>
          <w:szCs w:val="21"/>
          <w:lang w:eastAsia="hr-HR"/>
        </w:rPr>
        <w:t>___________________________________________________________________________________________________________________________________________________________________</w:t>
      </w: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 xml:space="preserve">Naziv tijela </w:t>
      </w:r>
      <w:r>
        <w:rPr>
          <w:rFonts w:ascii="Arial" w:eastAsia="Times New Roman" w:hAnsi="Arial" w:cs="Arial"/>
          <w:sz w:val="21"/>
          <w:szCs w:val="21"/>
          <w:lang w:eastAsia="hr-HR"/>
        </w:rPr>
        <w:t>javne vlasti / sjedište i adresa</w:t>
      </w: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CC0D68" w:rsidRDefault="00CC0D68" w:rsidP="00CC0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Tehnička škola i prirodoslovna gimnazija Ruđera Boškovića</w:t>
      </w:r>
    </w:p>
    <w:p w:rsidR="00CC0D68" w:rsidRDefault="00CC0D68" w:rsidP="00CC0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Vukovarska cesta 209</w:t>
      </w:r>
    </w:p>
    <w:p w:rsidR="00CC0D68" w:rsidRDefault="00CC0D68" w:rsidP="00CC0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31000 Osijek</w:t>
      </w:r>
    </w:p>
    <w:p w:rsidR="00CC0D68" w:rsidRDefault="00CC0D68" w:rsidP="00CC0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Informacija koja se traži</w:t>
      </w:r>
    </w:p>
    <w:p w:rsidR="008E5BF4" w:rsidRDefault="006B2D87" w:rsidP="00CC0D68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1"/>
          <w:szCs w:val="21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1"/>
          <w:szCs w:val="21"/>
          <w:lang w:eastAsia="hr-HR"/>
        </w:rPr>
        <w:t>_________________________________________________________________</w:t>
      </w:r>
      <w:r w:rsidR="00CC0D68">
        <w:rPr>
          <w:rFonts w:ascii="Arial" w:eastAsia="Times New Roman" w:hAnsi="Arial" w:cs="Arial"/>
          <w:sz w:val="21"/>
          <w:szCs w:val="21"/>
          <w:lang w:eastAsia="hr-HR"/>
        </w:rPr>
        <w:t>___________________</w:t>
      </w: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 xml:space="preserve">Način pristupa informaciji </w:t>
      </w: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(označiti)</w:t>
      </w: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- neposredan pristup informaciji,</w:t>
      </w: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 xml:space="preserve">- pristup </w:t>
      </w:r>
      <w:r>
        <w:rPr>
          <w:rFonts w:ascii="Arial" w:eastAsia="Times New Roman" w:hAnsi="Arial" w:cs="Arial"/>
          <w:sz w:val="21"/>
          <w:szCs w:val="21"/>
          <w:lang w:eastAsia="hr-HR"/>
        </w:rPr>
        <w:t>informaciji pisanim putem</w:t>
      </w: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- uvid u dokumente i izrada preslika dokumenata koji sadrže traženu informaciju,</w:t>
      </w: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- dostavljanje preslika dokumenata koji sadrži traženu informaciju,</w:t>
      </w:r>
    </w:p>
    <w:p w:rsidR="008E5BF4" w:rsidRDefault="006B2D87" w:rsidP="00CC0D68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- na drugi prikladan način (elektronskim putem ili drugo)</w:t>
      </w: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_______________________</w:t>
      </w:r>
      <w:r>
        <w:rPr>
          <w:rFonts w:ascii="Arial" w:eastAsia="Times New Roman" w:hAnsi="Arial" w:cs="Arial"/>
          <w:sz w:val="21"/>
          <w:szCs w:val="21"/>
          <w:lang w:eastAsia="hr-HR"/>
        </w:rPr>
        <w:t>___________________________________________</w:t>
      </w: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E5BF4" w:rsidRDefault="006B2D87">
      <w:pPr>
        <w:spacing w:after="0" w:line="240" w:lineRule="auto"/>
        <w:ind w:left="3540" w:firstLine="708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_________________________________________</w:t>
      </w:r>
    </w:p>
    <w:p w:rsidR="008E5BF4" w:rsidRDefault="006B2D87">
      <w:pPr>
        <w:spacing w:after="0" w:line="240" w:lineRule="auto"/>
        <w:ind w:left="4956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(vlastoručni potpis podnositelja zahtjeva)</w:t>
      </w: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_________________________________</w:t>
      </w: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(mjesto i datum)</w:t>
      </w: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E5BF4" w:rsidRDefault="008E5BF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 xml:space="preserve">Napomena: </w:t>
      </w:r>
    </w:p>
    <w:p w:rsidR="008E5BF4" w:rsidRDefault="006B2D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Tijelo javne vlasti ima pravo na naknadu stvarnih materijal</w:t>
      </w:r>
      <w:r>
        <w:rPr>
          <w:rFonts w:ascii="Arial" w:eastAsia="Times New Roman" w:hAnsi="Arial" w:cs="Arial"/>
          <w:sz w:val="21"/>
          <w:szCs w:val="21"/>
          <w:lang w:eastAsia="hr-HR"/>
        </w:rPr>
        <w:t>nih troškova od podnositelja zahtjeva u svezi</w:t>
      </w:r>
      <w:r w:rsidR="00CC0D68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hr-HR"/>
        </w:rPr>
        <w:t>s pružanjem i dostavom tražene informacije.</w:t>
      </w:r>
    </w:p>
    <w:p w:rsidR="008E5BF4" w:rsidRDefault="008E5BF4"/>
    <w:sectPr w:rsidR="008E5BF4" w:rsidSect="008E5BF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D87" w:rsidRDefault="006B2D87" w:rsidP="008E5BF4">
      <w:pPr>
        <w:spacing w:after="0" w:line="240" w:lineRule="auto"/>
      </w:pPr>
      <w:r>
        <w:separator/>
      </w:r>
    </w:p>
  </w:endnote>
  <w:endnote w:type="continuationSeparator" w:id="0">
    <w:p w:rsidR="006B2D87" w:rsidRDefault="006B2D87" w:rsidP="008E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D87" w:rsidRDefault="006B2D87" w:rsidP="008E5BF4">
      <w:pPr>
        <w:spacing w:after="0" w:line="240" w:lineRule="auto"/>
      </w:pPr>
      <w:r w:rsidRPr="008E5BF4">
        <w:rPr>
          <w:color w:val="000000"/>
        </w:rPr>
        <w:separator/>
      </w:r>
    </w:p>
  </w:footnote>
  <w:footnote w:type="continuationSeparator" w:id="0">
    <w:p w:rsidR="006B2D87" w:rsidRDefault="006B2D87" w:rsidP="008E5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BF4"/>
    <w:rsid w:val="006B2D87"/>
    <w:rsid w:val="008E5BF4"/>
    <w:rsid w:val="00CC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5BF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-zdravstvena-st.skole.hr/upload/ss-zdravstvena-st/images/static3/2181/attachment/Obrazac-2-Zahtjev_za_pristup_informacijama.pdf#page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t</cp:lastModifiedBy>
  <cp:revision>2</cp:revision>
  <dcterms:created xsi:type="dcterms:W3CDTF">2020-01-24T12:58:00Z</dcterms:created>
  <dcterms:modified xsi:type="dcterms:W3CDTF">2020-01-24T12:58:00Z</dcterms:modified>
</cp:coreProperties>
</file>